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39988" w14:textId="2CA3EA6C" w:rsidR="00C82F49" w:rsidRDefault="00EB45E9"/>
    <w:p w14:paraId="6A66A992" w14:textId="77777777" w:rsidR="00F25597" w:rsidRPr="00F25597" w:rsidRDefault="00F25597" w:rsidP="00F25597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F25597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multidisciplinary working award</w:t>
      </w:r>
    </w:p>
    <w:p w14:paraId="7F8445CA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sz w:val="22"/>
          <w:szCs w:val="22"/>
          <w:lang w:eastAsia="ja-JP"/>
        </w:rPr>
        <w:t>Either an individual or team working in, or with, community pharmacy and facilitating the collaboration of healthcare professionals from primary and/or secondary care to deliver safe and effective outcomes in service pathways and patient care.</w:t>
      </w:r>
    </w:p>
    <w:p w14:paraId="10764AF9" w14:textId="0CA79761" w:rsidR="00F25597" w:rsidRDefault="00F25597" w:rsidP="00F2559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65FEECAF" w14:textId="7DC1CCA0" w:rsidR="00C90E40" w:rsidRDefault="00964D6C" w:rsidP="00C90E40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Nominee c</w:t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 xml:space="preserve">ontact </w:t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e</w:t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mail:</w:t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bookmarkStart w:id="0" w:name="_GoBack"/>
      <w:bookmarkEnd w:id="0"/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C90E40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  <w:t>Telephone:</w:t>
      </w:r>
    </w:p>
    <w:p w14:paraId="2526FE36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63F32998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028F8D1B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824F2F7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C89C361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C191BF4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1A5256EE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3DDA287" w14:textId="77777777" w:rsidR="00F25597" w:rsidRPr="00F25597" w:rsidRDefault="00F25597" w:rsidP="00F25597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sz w:val="22"/>
          <w:szCs w:val="22"/>
          <w:lang w:eastAsia="ja-JP"/>
        </w:rPr>
        <w:tab/>
      </w:r>
    </w:p>
    <w:p w14:paraId="48B10C7A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B3892B0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community pharmacy?</w:t>
      </w:r>
    </w:p>
    <w:p w14:paraId="54605921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F48361C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05091F5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DFC5047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23A07954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E5B5492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299719D" w14:textId="77777777" w:rsidR="00964D6C" w:rsidRPr="00124030" w:rsidRDefault="00964D6C" w:rsidP="00964D6C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c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ontact name:</w:t>
      </w:r>
    </w:p>
    <w:p w14:paraId="53A8359A" w14:textId="77777777" w:rsidR="00964D6C" w:rsidRPr="00124030" w:rsidRDefault="00964D6C" w:rsidP="00964D6C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t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elephone:</w:t>
      </w:r>
    </w:p>
    <w:p w14:paraId="27650B13" w14:textId="29A730C3" w:rsidR="00F25597" w:rsidRPr="00C90E40" w:rsidRDefault="00964D6C" w:rsidP="00964D6C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e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mail:</w:t>
      </w:r>
    </w:p>
    <w:sectPr w:rsidR="00F25597" w:rsidRPr="00C90E40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5272E" w14:textId="77777777" w:rsidR="00EB45E9" w:rsidRDefault="00EB45E9" w:rsidP="002F553C">
      <w:r>
        <w:separator/>
      </w:r>
    </w:p>
  </w:endnote>
  <w:endnote w:type="continuationSeparator" w:id="0">
    <w:p w14:paraId="42B8EAAA" w14:textId="77777777" w:rsidR="00EB45E9" w:rsidRDefault="00EB45E9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3F7E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7C6F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2E57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2477" w14:textId="77777777" w:rsidR="00EB45E9" w:rsidRDefault="00EB45E9" w:rsidP="002F553C">
      <w:r>
        <w:separator/>
      </w:r>
    </w:p>
  </w:footnote>
  <w:footnote w:type="continuationSeparator" w:id="0">
    <w:p w14:paraId="74626688" w14:textId="77777777" w:rsidR="00EB45E9" w:rsidRDefault="00EB45E9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EEAB1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DE34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D52637A" wp14:editId="2CBF0993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52AAA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028D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97"/>
    <w:rsid w:val="002F553C"/>
    <w:rsid w:val="00492CAC"/>
    <w:rsid w:val="00744EE6"/>
    <w:rsid w:val="008C5824"/>
    <w:rsid w:val="00964D6C"/>
    <w:rsid w:val="00AA77B4"/>
    <w:rsid w:val="00AB3B96"/>
    <w:rsid w:val="00B01061"/>
    <w:rsid w:val="00C418AD"/>
    <w:rsid w:val="00C667F4"/>
    <w:rsid w:val="00C90E40"/>
    <w:rsid w:val="00D448EE"/>
    <w:rsid w:val="00DE3C8B"/>
    <w:rsid w:val="00EB45E9"/>
    <w:rsid w:val="00F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389D0"/>
  <w15:docId w15:val="{DBA2101C-DCD0-4200-A55C-1DF3FC4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4</cp:revision>
  <dcterms:created xsi:type="dcterms:W3CDTF">2019-03-06T14:05:00Z</dcterms:created>
  <dcterms:modified xsi:type="dcterms:W3CDTF">2019-05-01T11:46:00Z</dcterms:modified>
</cp:coreProperties>
</file>