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E0" w:rsidRDefault="00F435E0" w:rsidP="00F435E0">
      <w:pPr>
        <w:pStyle w:val="SubtitlePink"/>
        <w:rPr>
          <w:b/>
          <w:color w:val="auto"/>
          <w:sz w:val="24"/>
          <w:szCs w:val="24"/>
          <w:u w:val="single"/>
        </w:rPr>
      </w:pPr>
      <w:r w:rsidRPr="00AF61C6">
        <w:rPr>
          <w:b/>
          <w:sz w:val="36"/>
          <w:szCs w:val="36"/>
          <w:u w:val="single"/>
        </w:rPr>
        <w:t xml:space="preserve">AGREEMENT FORM </w:t>
      </w:r>
      <w:r>
        <w:rPr>
          <w:b/>
          <w:sz w:val="36"/>
          <w:szCs w:val="36"/>
          <w:u w:val="single"/>
        </w:rPr>
        <w:t>– Sponsor</w:t>
      </w:r>
      <w:r w:rsidR="00E2735D" w:rsidRPr="00F359F6">
        <w:br/>
      </w:r>
    </w:p>
    <w:p w:rsidR="00F435E0" w:rsidRPr="00F435E0" w:rsidRDefault="00F435E0" w:rsidP="00F435E0">
      <w:pPr>
        <w:pStyle w:val="SubtitlePink"/>
        <w:rPr>
          <w:b/>
          <w:sz w:val="36"/>
          <w:szCs w:val="36"/>
          <w:u w:val="single"/>
        </w:rPr>
      </w:pPr>
      <w:r w:rsidRPr="00AF61C6">
        <w:rPr>
          <w:b/>
          <w:color w:val="auto"/>
          <w:sz w:val="24"/>
          <w:szCs w:val="24"/>
          <w:u w:val="single"/>
        </w:rPr>
        <w:t xml:space="preserve">Information </w:t>
      </w:r>
      <w:r>
        <w:rPr>
          <w:b/>
          <w:color w:val="auto"/>
          <w:sz w:val="24"/>
          <w:szCs w:val="24"/>
          <w:u w:val="single"/>
        </w:rPr>
        <w:t>for</w:t>
      </w:r>
      <w:r w:rsidRPr="00AF61C6">
        <w:rPr>
          <w:b/>
          <w:color w:val="auto"/>
          <w:sz w:val="24"/>
          <w:szCs w:val="24"/>
          <w:u w:val="single"/>
        </w:rPr>
        <w:t xml:space="preserve"> Sponsor</w:t>
      </w:r>
      <w:r>
        <w:rPr>
          <w:b/>
          <w:color w:val="auto"/>
          <w:sz w:val="24"/>
          <w:szCs w:val="24"/>
          <w:u w:val="single"/>
        </w:rPr>
        <w:t>s</w:t>
      </w:r>
    </w:p>
    <w:p w:rsidR="00F435E0" w:rsidRPr="00F435E0" w:rsidRDefault="00F435E0" w:rsidP="00F435E0"/>
    <w:p w:rsidR="00F435E0" w:rsidRPr="007F2A30" w:rsidRDefault="00F435E0" w:rsidP="00F435E0">
      <w:pPr>
        <w:spacing w:after="200" w:line="276" w:lineRule="auto"/>
      </w:pPr>
      <w:r w:rsidRPr="007F2A30">
        <w:t xml:space="preserve">A Sponsor is appointed and entrusted to act on Behalf of their organisation to Identify staff requiring a smartcard and to determine the appropriate level of access for them.  </w:t>
      </w:r>
    </w:p>
    <w:p w:rsidR="00F435E0" w:rsidRPr="007F2A30" w:rsidRDefault="00F435E0" w:rsidP="00F435E0">
      <w:pPr>
        <w:spacing w:after="200" w:line="276" w:lineRule="auto"/>
      </w:pPr>
      <w:r w:rsidRPr="007F2A30">
        <w:t>They should:</w:t>
      </w:r>
    </w:p>
    <w:p w:rsidR="00F435E0" w:rsidRPr="007F2A30" w:rsidRDefault="00F435E0" w:rsidP="00F435E0">
      <w:pPr>
        <w:numPr>
          <w:ilvl w:val="0"/>
          <w:numId w:val="12"/>
        </w:numPr>
        <w:tabs>
          <w:tab w:val="left" w:pos="3544"/>
        </w:tabs>
        <w:spacing w:after="200" w:line="276" w:lineRule="auto"/>
        <w:contextualSpacing/>
      </w:pPr>
      <w:r w:rsidRPr="007F2A30">
        <w:t>Be familiar with the different types of Access Control Positions they are approving and understand the implications of assigning this access.</w:t>
      </w:r>
    </w:p>
    <w:p w:rsidR="00F435E0" w:rsidRPr="007F2A30" w:rsidRDefault="00F435E0" w:rsidP="00F435E0">
      <w:pPr>
        <w:numPr>
          <w:ilvl w:val="0"/>
          <w:numId w:val="12"/>
        </w:numPr>
        <w:tabs>
          <w:tab w:val="left" w:pos="3544"/>
        </w:tabs>
        <w:spacing w:after="200" w:line="276" w:lineRule="auto"/>
        <w:contextualSpacing/>
      </w:pPr>
      <w:r w:rsidRPr="007F2A30">
        <w:t>Work with RA Agents to maintain access to NHS CRS compliant applications within their area of responsibility that is consistent with the ‘NHS Confidentiality Code of Practice’.  This includes Access Control Position assignment and removal, and the revocation of NHS Smartcards and NHS Smartcard certificates.</w:t>
      </w:r>
    </w:p>
    <w:p w:rsidR="00F435E0" w:rsidRPr="007F2A30" w:rsidRDefault="00F435E0" w:rsidP="00F435E0">
      <w:pPr>
        <w:numPr>
          <w:ilvl w:val="0"/>
          <w:numId w:val="12"/>
        </w:numPr>
        <w:tabs>
          <w:tab w:val="left" w:pos="3544"/>
        </w:tabs>
        <w:spacing w:after="200" w:line="276" w:lineRule="auto"/>
        <w:contextualSpacing/>
      </w:pPr>
      <w:r w:rsidRPr="007F2A30">
        <w:t>Ensure your (Sponsor) contact details including email address and teleph</w:t>
      </w:r>
      <w:r>
        <w:t>one numbers are recorded in Care Identity Services.</w:t>
      </w:r>
      <w:r w:rsidRPr="007F2A30">
        <w:t xml:space="preserve"> (</w:t>
      </w:r>
      <w:r>
        <w:t>CIS</w:t>
      </w:r>
      <w:r w:rsidRPr="007F2A30">
        <w:t>).</w:t>
      </w:r>
    </w:p>
    <w:p w:rsidR="00F435E0" w:rsidRPr="007F2A30" w:rsidRDefault="00F435E0" w:rsidP="00F435E0">
      <w:pPr>
        <w:numPr>
          <w:ilvl w:val="0"/>
          <w:numId w:val="12"/>
        </w:numPr>
        <w:tabs>
          <w:tab w:val="left" w:pos="3544"/>
        </w:tabs>
        <w:spacing w:after="200" w:line="276" w:lineRule="auto"/>
        <w:contextualSpacing/>
      </w:pPr>
      <w:r w:rsidRPr="007F2A30">
        <w:t>Complete the mandatory IG training.</w:t>
      </w:r>
    </w:p>
    <w:p w:rsidR="00F435E0" w:rsidRPr="007F2A30" w:rsidRDefault="00F435E0" w:rsidP="00F435E0">
      <w:pPr>
        <w:numPr>
          <w:ilvl w:val="0"/>
          <w:numId w:val="12"/>
        </w:numPr>
        <w:tabs>
          <w:tab w:val="left" w:pos="3544"/>
        </w:tabs>
        <w:spacing w:after="200" w:line="276" w:lineRule="auto"/>
        <w:contextualSpacing/>
      </w:pPr>
      <w:r w:rsidRPr="007F2A30">
        <w:t>Complete any local training required.</w:t>
      </w:r>
    </w:p>
    <w:p w:rsidR="00F435E0" w:rsidRPr="007F2A30" w:rsidRDefault="00F435E0" w:rsidP="00F435E0">
      <w:pPr>
        <w:numPr>
          <w:ilvl w:val="0"/>
          <w:numId w:val="12"/>
        </w:numPr>
        <w:tabs>
          <w:tab w:val="left" w:pos="3544"/>
        </w:tabs>
        <w:spacing w:after="200" w:line="276" w:lineRule="auto"/>
        <w:contextualSpacing/>
      </w:pPr>
      <w:r w:rsidRPr="007F2A30">
        <w:t xml:space="preserve">Inform the RA Team if a user in their organisation is leaving or no longer requires the access they have been assigned so </w:t>
      </w:r>
      <w:r>
        <w:t>that this access can be revoked or indeed remove this access themselves using CIS.</w:t>
      </w:r>
    </w:p>
    <w:p w:rsidR="00F435E0" w:rsidRPr="007F2A30" w:rsidRDefault="00F435E0" w:rsidP="00F435E0">
      <w:pPr>
        <w:numPr>
          <w:ilvl w:val="0"/>
          <w:numId w:val="12"/>
        </w:numPr>
        <w:tabs>
          <w:tab w:val="left" w:pos="3544"/>
        </w:tabs>
        <w:spacing w:after="200" w:line="276" w:lineRule="auto"/>
        <w:contextualSpacing/>
      </w:pPr>
      <w:r w:rsidRPr="007F2A30">
        <w:t>Inform the RA Team if there is are any changes to a User’s personal details (i.e. name change).</w:t>
      </w:r>
    </w:p>
    <w:p w:rsidR="00F435E0" w:rsidRDefault="00F435E0" w:rsidP="00F435E0">
      <w:pPr>
        <w:tabs>
          <w:tab w:val="left" w:pos="3544"/>
        </w:tabs>
        <w:spacing w:after="200" w:line="276" w:lineRule="auto"/>
      </w:pPr>
      <w:r w:rsidRPr="007F2A30">
        <w:t xml:space="preserve">A sponsor will also </w:t>
      </w:r>
      <w:r>
        <w:t>have the ability to renew expiring</w:t>
      </w:r>
      <w:r w:rsidRPr="007F2A30">
        <w:t xml:space="preserve"> smartcards and unlock blocked smartcards for Users in a face-to-face situation.  Smartcard Administrators will also be granted these rights (with approval of the sponsor).</w:t>
      </w:r>
    </w:p>
    <w:p w:rsidR="00C4521B" w:rsidRDefault="00C4521B" w:rsidP="00C4521B">
      <w:pPr>
        <w:pStyle w:val="NormalBody"/>
      </w:pPr>
    </w:p>
    <w:p w:rsidR="00C4521B" w:rsidRDefault="00C4521B" w:rsidP="00C4521B"/>
    <w:p w:rsidR="00C4521B" w:rsidRDefault="00C4521B" w:rsidP="00C4521B">
      <w:pPr>
        <w:pStyle w:val="NormalBody"/>
      </w:pPr>
    </w:p>
    <w:p w:rsidR="00C4521B" w:rsidRPr="00C4521B" w:rsidRDefault="00C4521B" w:rsidP="00C4521B">
      <w:pPr>
        <w:pStyle w:val="NormalBody"/>
      </w:pPr>
    </w:p>
    <w:p w:rsidR="00C4521B" w:rsidRPr="00F435E0" w:rsidRDefault="00C4521B" w:rsidP="00C4521B">
      <w:pPr>
        <w:tabs>
          <w:tab w:val="left" w:pos="3544"/>
        </w:tabs>
        <w:spacing w:after="200" w:line="276" w:lineRule="auto"/>
        <w:contextualSpacing/>
        <w:rPr>
          <w:b/>
          <w:u w:val="single"/>
        </w:rPr>
      </w:pPr>
      <w:r w:rsidRPr="00F435E0">
        <w:rPr>
          <w:b/>
          <w:u w:val="single"/>
        </w:rPr>
        <w:t xml:space="preserve">Terms and Conditions for Sponsors </w:t>
      </w:r>
    </w:p>
    <w:p w:rsidR="00C4521B" w:rsidRPr="00C4521B" w:rsidRDefault="00C4521B" w:rsidP="00C4521B">
      <w:pPr>
        <w:tabs>
          <w:tab w:val="left" w:pos="3544"/>
        </w:tabs>
        <w:spacing w:after="200" w:line="276" w:lineRule="auto"/>
        <w:contextualSpacing/>
      </w:pPr>
      <w:r w:rsidRPr="00C4521B">
        <w:t>(This is additional to the National Terms and Conditions of Smartcard use)</w:t>
      </w:r>
    </w:p>
    <w:sdt>
      <w:sdtPr>
        <w:id w:val="-1335532623"/>
        <w:docPartObj>
          <w:docPartGallery w:val="Cover Pages"/>
          <w:docPartUnique/>
        </w:docPartObj>
      </w:sdtPr>
      <w:sdtEndPr/>
      <w:sdtContent>
        <w:p w:rsidR="00C4521B" w:rsidRPr="00C4521B" w:rsidRDefault="00C4521B" w:rsidP="00C4521B">
          <w:pPr>
            <w:spacing w:after="200" w:line="276" w:lineRule="auto"/>
          </w:pPr>
          <w:r w:rsidRPr="00C4521B">
            <w:rPr>
              <w:noProof/>
              <w:lang w:eastAsia="en-GB"/>
            </w:rPr>
            <mc:AlternateContent>
              <mc:Choice Requires="wps">
                <w:drawing>
                  <wp:anchor distT="0" distB="0" distL="114300" distR="114300" simplePos="0" relativeHeight="251659264" behindDoc="0" locked="0" layoutInCell="1" allowOverlap="1" wp14:anchorId="03D3338A" wp14:editId="586CF09E">
                    <wp:simplePos x="0" y="0"/>
                    <wp:positionH relativeFrom="column">
                      <wp:posOffset>-914400</wp:posOffset>
                    </wp:positionH>
                    <wp:positionV relativeFrom="paragraph">
                      <wp:posOffset>8778240</wp:posOffset>
                    </wp:positionV>
                    <wp:extent cx="7553325" cy="99568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7553325" cy="99568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0" o:spid="_x0000_s1026" style="position:absolute;margin-left:-1in;margin-top:691.2pt;width:594.75pt;height:7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" filled="f" stroked="f" strokeweight="2pt">
                    <w10:wrap type="square"/>
                  </v:rect>
                </w:pict>
              </mc:Fallback>
            </mc:AlternateContent>
          </w:r>
        </w:p>
        <w:tbl>
          <w:tblPr>
            <w:tblStyle w:val="TableGrid1"/>
            <w:tblW w:w="0" w:type="auto"/>
            <w:tblLook w:val="04A0" w:firstRow="1" w:lastRow="0" w:firstColumn="1" w:lastColumn="0" w:noHBand="0" w:noVBand="1"/>
          </w:tblPr>
          <w:tblGrid>
            <w:gridCol w:w="9242"/>
          </w:tblGrid>
          <w:tr w:rsidR="00C4521B" w:rsidRPr="00C4521B" w:rsidTr="001F11A4">
            <w:trPr>
              <w:trHeight w:val="705"/>
            </w:trPr>
            <w:tc>
              <w:tcPr>
                <w:tcW w:w="9242" w:type="dxa"/>
              </w:tcPr>
              <w:p w:rsidR="00C4521B" w:rsidRPr="00C4521B" w:rsidRDefault="00C4521B" w:rsidP="00C4521B">
                <w:r w:rsidRPr="00C4521B">
                  <w:t xml:space="preserve">I agree to undertake any training provided by the </w:t>
                </w:r>
                <w:r>
                  <w:t>SCW</w:t>
                </w:r>
                <w:r w:rsidR="00F435E0">
                  <w:t xml:space="preserve"> </w:t>
                </w:r>
                <w:r w:rsidRPr="00C4521B">
                  <w:t>CSU RA Team in order to act as a sponsor within my organisation.</w:t>
                </w:r>
              </w:p>
              <w:p w:rsidR="00C4521B" w:rsidRPr="00C4521B" w:rsidRDefault="00C4521B" w:rsidP="00C4521B"/>
            </w:tc>
          </w:tr>
          <w:tr w:rsidR="00C4521B" w:rsidRPr="00C4521B" w:rsidTr="001F11A4">
            <w:tc>
              <w:tcPr>
                <w:tcW w:w="9242" w:type="dxa"/>
              </w:tcPr>
              <w:p w:rsidR="00C4521B" w:rsidRPr="00C4521B" w:rsidRDefault="00C4521B" w:rsidP="00C4521B">
                <w:r w:rsidRPr="00C4521B">
                  <w:t>I confirm that I have read and understood the information within this RA Sponsor Agreement and to uphold the following codes of Practice:</w:t>
                </w:r>
              </w:p>
              <w:p w:rsidR="00C4521B" w:rsidRPr="00C4521B" w:rsidRDefault="00C4521B" w:rsidP="00C4521B">
                <w:pPr>
                  <w:numPr>
                    <w:ilvl w:val="0"/>
                    <w:numId w:val="13"/>
                  </w:numPr>
                  <w:contextualSpacing/>
                </w:pPr>
                <w:r w:rsidRPr="00C4521B">
                  <w:t>S</w:t>
                </w:r>
                <w:r>
                  <w:t>CW</w:t>
                </w:r>
                <w:r w:rsidR="00F435E0">
                  <w:t xml:space="preserve"> </w:t>
                </w:r>
                <w:r w:rsidRPr="00C4521B">
                  <w:t>CSUs Registration Authority Policy and Procedures.</w:t>
                </w:r>
              </w:p>
              <w:p w:rsidR="00C4521B" w:rsidRPr="00C4521B" w:rsidRDefault="00C4521B" w:rsidP="00C4521B">
                <w:pPr>
                  <w:numPr>
                    <w:ilvl w:val="0"/>
                    <w:numId w:val="13"/>
                  </w:numPr>
                  <w:contextualSpacing/>
                </w:pPr>
                <w:r w:rsidRPr="00C4521B">
                  <w:t>The Data Protection Act 1998</w:t>
                </w:r>
              </w:p>
              <w:p w:rsidR="00C4521B" w:rsidRPr="00C4521B" w:rsidRDefault="00C4521B" w:rsidP="00C4521B">
                <w:pPr>
                  <w:numPr>
                    <w:ilvl w:val="0"/>
                    <w:numId w:val="13"/>
                  </w:numPr>
                  <w:contextualSpacing/>
                </w:pPr>
                <w:r w:rsidRPr="00C4521B">
                  <w:t>NHS Care Record Guarantee</w:t>
                </w:r>
              </w:p>
              <w:p w:rsidR="00C4521B" w:rsidRPr="00C4521B" w:rsidRDefault="00C4521B" w:rsidP="00C4521B"/>
            </w:tc>
          </w:tr>
          <w:tr w:rsidR="00C4521B" w:rsidRPr="00C4521B" w:rsidTr="001F11A4">
            <w:tc>
              <w:tcPr>
                <w:tcW w:w="9242" w:type="dxa"/>
              </w:tcPr>
              <w:p w:rsidR="00C4521B" w:rsidRPr="00C4521B" w:rsidRDefault="00C4521B" w:rsidP="00C4521B">
                <w:r w:rsidRPr="00C4521B">
                  <w:t>I understand that this agreement is entirely voluntary and I will not receive any financial reimbursement.</w:t>
                </w:r>
              </w:p>
              <w:p w:rsidR="00C4521B" w:rsidRPr="00C4521B" w:rsidRDefault="00C4521B" w:rsidP="00C4521B"/>
            </w:tc>
          </w:tr>
          <w:tr w:rsidR="00C4521B" w:rsidRPr="00C4521B" w:rsidTr="001F11A4">
            <w:tc>
              <w:tcPr>
                <w:tcW w:w="9242" w:type="dxa"/>
              </w:tcPr>
              <w:p w:rsidR="00C4521B" w:rsidRPr="00C4521B" w:rsidRDefault="00C4521B" w:rsidP="00C4521B">
                <w:r w:rsidRPr="00C4521B">
                  <w:t xml:space="preserve">I understand that I am accountable to my employer and the </w:t>
                </w:r>
                <w:r>
                  <w:t>SCW</w:t>
                </w:r>
                <w:r w:rsidR="00F435E0">
                  <w:t xml:space="preserve"> </w:t>
                </w:r>
                <w:r w:rsidRPr="00C4521B">
                  <w:t>CSU RA Manager(s).</w:t>
                </w:r>
              </w:p>
              <w:p w:rsidR="00C4521B" w:rsidRPr="00C4521B" w:rsidRDefault="00C4521B" w:rsidP="00C4521B"/>
            </w:tc>
          </w:tr>
        </w:tbl>
        <w:p w:rsidR="00C4521B" w:rsidRPr="00C4521B" w:rsidRDefault="00C4521B" w:rsidP="00C4521B">
          <w:pPr>
            <w:spacing w:after="200" w:line="276" w:lineRule="auto"/>
          </w:pPr>
        </w:p>
        <w:tbl>
          <w:tblPr>
            <w:tblStyle w:val="TableGrid1"/>
            <w:tblW w:w="0" w:type="auto"/>
            <w:tblLook w:val="04A0" w:firstRow="1" w:lastRow="0" w:firstColumn="1" w:lastColumn="0" w:noHBand="0" w:noVBand="1"/>
          </w:tblPr>
          <w:tblGrid>
            <w:gridCol w:w="2660"/>
            <w:gridCol w:w="6582"/>
          </w:tblGrid>
          <w:tr w:rsidR="00C4521B" w:rsidRPr="00C4521B" w:rsidTr="001F11A4">
            <w:trPr>
              <w:trHeight w:val="567"/>
            </w:trPr>
            <w:tc>
              <w:tcPr>
                <w:tcW w:w="2660" w:type="dxa"/>
              </w:tcPr>
              <w:p w:rsidR="00C4521B" w:rsidRPr="00C4521B" w:rsidRDefault="00C4521B" w:rsidP="00C4521B">
                <w:r w:rsidRPr="00C4521B">
                  <w:t>Name:</w:t>
                </w:r>
              </w:p>
            </w:tc>
            <w:tc>
              <w:tcPr>
                <w:tcW w:w="6582" w:type="dxa"/>
              </w:tcPr>
              <w:p w:rsidR="00C4521B" w:rsidRPr="00C4521B" w:rsidRDefault="00C4521B" w:rsidP="00C4521B"/>
            </w:tc>
          </w:tr>
          <w:tr w:rsidR="00C4521B" w:rsidRPr="00C4521B" w:rsidTr="001F11A4">
            <w:trPr>
              <w:trHeight w:val="567"/>
            </w:trPr>
            <w:tc>
              <w:tcPr>
                <w:tcW w:w="2660" w:type="dxa"/>
              </w:tcPr>
              <w:p w:rsidR="00C4521B" w:rsidRPr="00C4521B" w:rsidRDefault="00C4521B" w:rsidP="00C4521B">
                <w:r w:rsidRPr="00C4521B">
                  <w:t>Smartcard Number:</w:t>
                </w:r>
              </w:p>
            </w:tc>
            <w:tc>
              <w:tcPr>
                <w:tcW w:w="6582" w:type="dxa"/>
              </w:tcPr>
              <w:p w:rsidR="00C4521B" w:rsidRPr="00C4521B" w:rsidRDefault="00C4521B" w:rsidP="00C4521B"/>
            </w:tc>
          </w:tr>
          <w:tr w:rsidR="00C4521B" w:rsidRPr="00C4521B" w:rsidTr="001F11A4">
            <w:trPr>
              <w:trHeight w:val="567"/>
            </w:trPr>
            <w:tc>
              <w:tcPr>
                <w:tcW w:w="2660" w:type="dxa"/>
              </w:tcPr>
              <w:p w:rsidR="00C4521B" w:rsidRPr="00C4521B" w:rsidRDefault="00C4521B" w:rsidP="00C4521B">
                <w:r w:rsidRPr="00C4521B">
                  <w:t>Organisation Name:</w:t>
                </w:r>
              </w:p>
            </w:tc>
            <w:tc>
              <w:tcPr>
                <w:tcW w:w="6582" w:type="dxa"/>
              </w:tcPr>
              <w:p w:rsidR="00C4521B" w:rsidRPr="00C4521B" w:rsidRDefault="00C4521B" w:rsidP="00C4521B"/>
            </w:tc>
          </w:tr>
          <w:tr w:rsidR="00C4521B" w:rsidRPr="00C4521B" w:rsidTr="001F11A4">
            <w:trPr>
              <w:trHeight w:val="567"/>
            </w:trPr>
            <w:tc>
              <w:tcPr>
                <w:tcW w:w="2660" w:type="dxa"/>
              </w:tcPr>
              <w:p w:rsidR="00C4521B" w:rsidRPr="00C4521B" w:rsidRDefault="00C4521B" w:rsidP="00C4521B">
                <w:r w:rsidRPr="00C4521B">
                  <w:t>Organisation ODS Code:</w:t>
                </w:r>
              </w:p>
            </w:tc>
            <w:tc>
              <w:tcPr>
                <w:tcW w:w="6582" w:type="dxa"/>
              </w:tcPr>
              <w:p w:rsidR="00C4521B" w:rsidRPr="00C4521B" w:rsidRDefault="00C4521B" w:rsidP="00C4521B"/>
            </w:tc>
          </w:tr>
          <w:tr w:rsidR="00C4521B" w:rsidRPr="00C4521B" w:rsidTr="001F11A4">
            <w:trPr>
              <w:trHeight w:val="567"/>
            </w:trPr>
            <w:tc>
              <w:tcPr>
                <w:tcW w:w="2660" w:type="dxa"/>
              </w:tcPr>
              <w:p w:rsidR="00C4521B" w:rsidRPr="00C4521B" w:rsidRDefault="00C4521B" w:rsidP="00C4521B">
                <w:r w:rsidRPr="00C4521B">
                  <w:t>Email Address:</w:t>
                </w:r>
              </w:p>
            </w:tc>
            <w:tc>
              <w:tcPr>
                <w:tcW w:w="6582" w:type="dxa"/>
              </w:tcPr>
              <w:p w:rsidR="00C4521B" w:rsidRPr="00C4521B" w:rsidRDefault="00C4521B" w:rsidP="00C4521B"/>
            </w:tc>
          </w:tr>
          <w:tr w:rsidR="00C4521B" w:rsidRPr="00C4521B" w:rsidTr="001F11A4">
            <w:trPr>
              <w:trHeight w:val="567"/>
            </w:trPr>
            <w:tc>
              <w:tcPr>
                <w:tcW w:w="2660" w:type="dxa"/>
              </w:tcPr>
              <w:p w:rsidR="00C4521B" w:rsidRPr="00C4521B" w:rsidRDefault="00C4521B" w:rsidP="00C4521B">
                <w:r w:rsidRPr="00C4521B">
                  <w:t>Telephone Number:</w:t>
                </w:r>
              </w:p>
            </w:tc>
            <w:tc>
              <w:tcPr>
                <w:tcW w:w="6582" w:type="dxa"/>
              </w:tcPr>
              <w:p w:rsidR="00C4521B" w:rsidRPr="00C4521B" w:rsidRDefault="00C4521B" w:rsidP="00C4521B"/>
            </w:tc>
          </w:tr>
          <w:tr w:rsidR="00C4521B" w:rsidRPr="00C4521B" w:rsidTr="001F11A4">
            <w:trPr>
              <w:trHeight w:val="567"/>
            </w:trPr>
            <w:tc>
              <w:tcPr>
                <w:tcW w:w="2660" w:type="dxa"/>
              </w:tcPr>
              <w:p w:rsidR="00C4521B" w:rsidRPr="00C4521B" w:rsidRDefault="00C4521B" w:rsidP="00C4521B">
                <w:r w:rsidRPr="00C4521B">
                  <w:t>Signature:</w:t>
                </w:r>
              </w:p>
            </w:tc>
            <w:tc>
              <w:tcPr>
                <w:tcW w:w="6582" w:type="dxa"/>
              </w:tcPr>
              <w:p w:rsidR="00C4521B" w:rsidRPr="00C4521B" w:rsidRDefault="00C4521B" w:rsidP="00C4521B"/>
            </w:tc>
          </w:tr>
          <w:tr w:rsidR="00C4521B" w:rsidRPr="00C4521B" w:rsidTr="001F11A4">
            <w:trPr>
              <w:trHeight w:val="567"/>
            </w:trPr>
            <w:tc>
              <w:tcPr>
                <w:tcW w:w="2660" w:type="dxa"/>
              </w:tcPr>
              <w:p w:rsidR="00C4521B" w:rsidRPr="00C4521B" w:rsidRDefault="00C4521B" w:rsidP="00C4521B">
                <w:r w:rsidRPr="00C4521B">
                  <w:t>Date:</w:t>
                </w:r>
              </w:p>
            </w:tc>
            <w:tc>
              <w:tcPr>
                <w:tcW w:w="6582" w:type="dxa"/>
              </w:tcPr>
              <w:p w:rsidR="00C4521B" w:rsidRPr="00C4521B" w:rsidRDefault="00C4521B" w:rsidP="00C4521B"/>
            </w:tc>
          </w:tr>
        </w:tbl>
        <w:p w:rsidR="00C4521B" w:rsidRDefault="00F435E0" w:rsidP="00C4521B"/>
      </w:sdtContent>
    </w:sdt>
    <w:p w:rsidR="00F435E0" w:rsidRDefault="00F435E0" w:rsidP="00F435E0">
      <w:pPr>
        <w:pStyle w:val="NormalBody"/>
      </w:pPr>
    </w:p>
    <w:p w:rsidR="00F435E0" w:rsidRDefault="00F435E0" w:rsidP="00F435E0"/>
    <w:p w:rsidR="00F435E0" w:rsidRDefault="00F435E0" w:rsidP="00F435E0">
      <w:pPr>
        <w:pStyle w:val="NormalBody"/>
      </w:pPr>
    </w:p>
    <w:p w:rsidR="00F435E0" w:rsidRPr="00F435E0" w:rsidRDefault="00F435E0" w:rsidP="00F435E0">
      <w:bookmarkStart w:id="0" w:name="_GoBack"/>
      <w:bookmarkEnd w:id="0"/>
    </w:p>
    <w:tbl>
      <w:tblPr>
        <w:tblStyle w:val="MediumGrid1-Accent5"/>
        <w:tblW w:w="9322" w:type="dxa"/>
        <w:tblLook w:val="04A0" w:firstRow="1" w:lastRow="0" w:firstColumn="1" w:lastColumn="0" w:noHBand="0" w:noVBand="1"/>
      </w:tblPr>
      <w:tblGrid>
        <w:gridCol w:w="2376"/>
        <w:gridCol w:w="6946"/>
      </w:tblGrid>
      <w:tr w:rsidR="00F435E0" w:rsidRPr="00437B78" w:rsidTr="00634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F435E0" w:rsidRPr="00437B78" w:rsidRDefault="00F435E0" w:rsidP="00634FFB">
            <w:pPr>
              <w:rPr>
                <w:color w:val="auto"/>
                <w:sz w:val="28"/>
                <w:szCs w:val="28"/>
              </w:rPr>
            </w:pPr>
            <w:r>
              <w:rPr>
                <w:color w:val="auto"/>
                <w:sz w:val="28"/>
                <w:szCs w:val="28"/>
              </w:rPr>
              <w:t>Form</w:t>
            </w:r>
          </w:p>
        </w:tc>
        <w:tc>
          <w:tcPr>
            <w:tcW w:w="6946" w:type="dxa"/>
          </w:tcPr>
          <w:p w:rsidR="00F435E0" w:rsidRPr="00437B78" w:rsidRDefault="00F435E0" w:rsidP="00634FFB">
            <w:pPr>
              <w:cnfStyle w:val="100000000000" w:firstRow="1" w:lastRow="0" w:firstColumn="0" w:lastColumn="0" w:oddVBand="0" w:evenVBand="0" w:oddHBand="0" w:evenHBand="0" w:firstRowFirstColumn="0" w:firstRowLastColumn="0" w:lastRowFirstColumn="0" w:lastRowLastColumn="0"/>
              <w:rPr>
                <w:b w:val="0"/>
                <w:color w:val="auto"/>
                <w:sz w:val="28"/>
                <w:szCs w:val="28"/>
              </w:rPr>
            </w:pPr>
            <w:r w:rsidRPr="00437B78">
              <w:rPr>
                <w:b w:val="0"/>
                <w:color w:val="auto"/>
                <w:sz w:val="28"/>
                <w:szCs w:val="28"/>
              </w:rPr>
              <w:t xml:space="preserve">SCW CSU IT Services: Registration Authority </w:t>
            </w:r>
            <w:r>
              <w:rPr>
                <w:b w:val="0"/>
                <w:color w:val="auto"/>
                <w:sz w:val="28"/>
                <w:szCs w:val="28"/>
              </w:rPr>
              <w:t>Form</w:t>
            </w:r>
          </w:p>
          <w:p w:rsidR="00F435E0" w:rsidRPr="00437B78" w:rsidRDefault="00F435E0" w:rsidP="00F435E0">
            <w:pPr>
              <w:pStyle w:val="HeadingBoldBlue"/>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Agreement Form - Sponsor </w:t>
            </w:r>
          </w:p>
        </w:tc>
      </w:tr>
      <w:tr w:rsidR="00F435E0" w:rsidRPr="00437B78" w:rsidTr="00634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F435E0" w:rsidRPr="00437B78" w:rsidRDefault="00F435E0" w:rsidP="00634FFB">
            <w:pPr>
              <w:rPr>
                <w:color w:val="auto"/>
              </w:rPr>
            </w:pPr>
            <w:r w:rsidRPr="00437B78">
              <w:rPr>
                <w:color w:val="auto"/>
              </w:rPr>
              <w:t>Version</w:t>
            </w:r>
          </w:p>
        </w:tc>
        <w:tc>
          <w:tcPr>
            <w:tcW w:w="6946" w:type="dxa"/>
          </w:tcPr>
          <w:p w:rsidR="00F435E0" w:rsidRPr="00437B78" w:rsidRDefault="00F435E0" w:rsidP="00634FFB">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2.0</w:t>
            </w:r>
          </w:p>
        </w:tc>
      </w:tr>
      <w:tr w:rsidR="00F435E0" w:rsidRPr="00437B78" w:rsidTr="00634FFB">
        <w:tc>
          <w:tcPr>
            <w:cnfStyle w:val="001000000000" w:firstRow="0" w:lastRow="0" w:firstColumn="1" w:lastColumn="0" w:oddVBand="0" w:evenVBand="0" w:oddHBand="0" w:evenHBand="0" w:firstRowFirstColumn="0" w:firstRowLastColumn="0" w:lastRowFirstColumn="0" w:lastRowLastColumn="0"/>
            <w:tcW w:w="2376" w:type="dxa"/>
          </w:tcPr>
          <w:p w:rsidR="00F435E0" w:rsidRPr="00437B78" w:rsidRDefault="00F435E0" w:rsidP="00634FFB">
            <w:pPr>
              <w:rPr>
                <w:color w:val="auto"/>
              </w:rPr>
            </w:pPr>
            <w:r w:rsidRPr="00437B78">
              <w:rPr>
                <w:color w:val="auto"/>
              </w:rPr>
              <w:t>Author</w:t>
            </w:r>
          </w:p>
        </w:tc>
        <w:tc>
          <w:tcPr>
            <w:tcW w:w="6946" w:type="dxa"/>
          </w:tcPr>
          <w:p w:rsidR="00F435E0" w:rsidRPr="00437B78" w:rsidRDefault="00F435E0" w:rsidP="00634FFB">
            <w:pPr>
              <w:cnfStyle w:val="000000000000" w:firstRow="0" w:lastRow="0" w:firstColumn="0" w:lastColumn="0" w:oddVBand="0" w:evenVBand="0" w:oddHBand="0" w:evenHBand="0" w:firstRowFirstColumn="0" w:firstRowLastColumn="0" w:lastRowFirstColumn="0" w:lastRowLastColumn="0"/>
              <w:rPr>
                <w:color w:val="auto"/>
              </w:rPr>
            </w:pPr>
            <w:r w:rsidRPr="00437B78">
              <w:rPr>
                <w:color w:val="auto"/>
              </w:rPr>
              <w:t>Michelle Wheatfill</w:t>
            </w:r>
          </w:p>
        </w:tc>
      </w:tr>
      <w:tr w:rsidR="00F435E0" w:rsidRPr="00437B78" w:rsidTr="00634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F435E0" w:rsidRPr="00437B78" w:rsidRDefault="00F435E0" w:rsidP="00634FFB">
            <w:pPr>
              <w:rPr>
                <w:color w:val="auto"/>
              </w:rPr>
            </w:pPr>
            <w:r w:rsidRPr="00437B78">
              <w:rPr>
                <w:color w:val="auto"/>
              </w:rPr>
              <w:t>Date</w:t>
            </w:r>
          </w:p>
        </w:tc>
        <w:tc>
          <w:tcPr>
            <w:tcW w:w="6946" w:type="dxa"/>
          </w:tcPr>
          <w:p w:rsidR="00F435E0" w:rsidRPr="00437B78" w:rsidRDefault="00F435E0" w:rsidP="00634FFB">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0</w:t>
            </w:r>
            <w:r>
              <w:rPr>
                <w:color w:val="auto"/>
              </w:rPr>
              <w:t>4</w:t>
            </w:r>
            <w:r w:rsidRPr="00437B78">
              <w:rPr>
                <w:color w:val="auto"/>
              </w:rPr>
              <w:t>/01/2017</w:t>
            </w:r>
          </w:p>
        </w:tc>
      </w:tr>
    </w:tbl>
    <w:p w:rsidR="00F435E0" w:rsidRPr="00437B78" w:rsidRDefault="00F435E0" w:rsidP="00F435E0">
      <w:pPr>
        <w:pStyle w:val="NormalDark"/>
        <w:tabs>
          <w:tab w:val="left" w:pos="142"/>
        </w:tabs>
        <w:rPr>
          <w:color w:val="auto"/>
        </w:rPr>
      </w:pPr>
    </w:p>
    <w:tbl>
      <w:tblPr>
        <w:tblStyle w:val="MediumGrid1-Accent5"/>
        <w:tblW w:w="9322" w:type="dxa"/>
        <w:tblLook w:val="04A0" w:firstRow="1" w:lastRow="0" w:firstColumn="1" w:lastColumn="0" w:noHBand="0" w:noVBand="1"/>
      </w:tblPr>
      <w:tblGrid>
        <w:gridCol w:w="1384"/>
        <w:gridCol w:w="1686"/>
        <w:gridCol w:w="1149"/>
        <w:gridCol w:w="343"/>
        <w:gridCol w:w="1644"/>
        <w:gridCol w:w="3116"/>
      </w:tblGrid>
      <w:tr w:rsidR="00F435E0" w:rsidRPr="00437B78" w:rsidTr="00634FFB">
        <w:trPr>
          <w:gridAfter w:val="3"/>
          <w:cnfStyle w:val="100000000000" w:firstRow="1" w:lastRow="0" w:firstColumn="0" w:lastColumn="0" w:oddVBand="0" w:evenVBand="0" w:oddHBand="0" w:evenHBand="0" w:firstRowFirstColumn="0" w:firstRowLastColumn="0" w:lastRowFirstColumn="0" w:lastRowLastColumn="0"/>
          <w:wAfter w:w="5103" w:type="dxa"/>
        </w:trPr>
        <w:tc>
          <w:tcPr>
            <w:cnfStyle w:val="001000000000" w:firstRow="0" w:lastRow="0" w:firstColumn="1" w:lastColumn="0" w:oddVBand="0" w:evenVBand="0" w:oddHBand="0" w:evenHBand="0" w:firstRowFirstColumn="0" w:firstRowLastColumn="0" w:lastRowFirstColumn="0" w:lastRowLastColumn="0"/>
            <w:tcW w:w="4219" w:type="dxa"/>
            <w:gridSpan w:val="3"/>
          </w:tcPr>
          <w:p w:rsidR="00F435E0" w:rsidRPr="00437B78" w:rsidRDefault="00F435E0" w:rsidP="00634FFB">
            <w:pPr>
              <w:rPr>
                <w:color w:val="auto"/>
              </w:rPr>
            </w:pPr>
            <w:r w:rsidRPr="00437B78">
              <w:rPr>
                <w:color w:val="auto"/>
              </w:rPr>
              <w:t>Document Versions</w:t>
            </w:r>
          </w:p>
        </w:tc>
      </w:tr>
      <w:tr w:rsidR="00F435E0" w:rsidRPr="00437B78" w:rsidTr="00634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435E0" w:rsidRPr="00437B78" w:rsidRDefault="00F435E0" w:rsidP="00634FFB">
            <w:pPr>
              <w:rPr>
                <w:color w:val="auto"/>
              </w:rPr>
            </w:pPr>
            <w:r w:rsidRPr="00437B78">
              <w:rPr>
                <w:color w:val="auto"/>
              </w:rPr>
              <w:t>Version</w:t>
            </w:r>
          </w:p>
        </w:tc>
        <w:tc>
          <w:tcPr>
            <w:tcW w:w="1686" w:type="dxa"/>
          </w:tcPr>
          <w:p w:rsidR="00F435E0" w:rsidRPr="00437B78" w:rsidRDefault="00F435E0" w:rsidP="00634FFB">
            <w:pPr>
              <w:cnfStyle w:val="000000100000" w:firstRow="0" w:lastRow="0" w:firstColumn="0" w:lastColumn="0" w:oddVBand="0" w:evenVBand="0" w:oddHBand="1" w:evenHBand="0" w:firstRowFirstColumn="0" w:firstRowLastColumn="0" w:lastRowFirstColumn="0" w:lastRowLastColumn="0"/>
              <w:rPr>
                <w:b/>
                <w:color w:val="auto"/>
              </w:rPr>
            </w:pPr>
            <w:r w:rsidRPr="00437B78">
              <w:rPr>
                <w:b/>
                <w:color w:val="auto"/>
              </w:rPr>
              <w:t>Status</w:t>
            </w:r>
          </w:p>
        </w:tc>
        <w:tc>
          <w:tcPr>
            <w:tcW w:w="1492" w:type="dxa"/>
            <w:gridSpan w:val="2"/>
          </w:tcPr>
          <w:p w:rsidR="00F435E0" w:rsidRPr="00437B78" w:rsidRDefault="00F435E0" w:rsidP="00634FFB">
            <w:pPr>
              <w:cnfStyle w:val="000000100000" w:firstRow="0" w:lastRow="0" w:firstColumn="0" w:lastColumn="0" w:oddVBand="0" w:evenVBand="0" w:oddHBand="1" w:evenHBand="0" w:firstRowFirstColumn="0" w:firstRowLastColumn="0" w:lastRowFirstColumn="0" w:lastRowLastColumn="0"/>
              <w:rPr>
                <w:b/>
                <w:color w:val="auto"/>
              </w:rPr>
            </w:pPr>
            <w:r w:rsidRPr="00437B78">
              <w:rPr>
                <w:b/>
                <w:color w:val="auto"/>
              </w:rPr>
              <w:t>Author</w:t>
            </w:r>
          </w:p>
        </w:tc>
        <w:tc>
          <w:tcPr>
            <w:tcW w:w="1644" w:type="dxa"/>
          </w:tcPr>
          <w:p w:rsidR="00F435E0" w:rsidRPr="00437B78" w:rsidRDefault="00F435E0" w:rsidP="00634FFB">
            <w:pPr>
              <w:cnfStyle w:val="000000100000" w:firstRow="0" w:lastRow="0" w:firstColumn="0" w:lastColumn="0" w:oddVBand="0" w:evenVBand="0" w:oddHBand="1" w:evenHBand="0" w:firstRowFirstColumn="0" w:firstRowLastColumn="0" w:lastRowFirstColumn="0" w:lastRowLastColumn="0"/>
              <w:rPr>
                <w:b/>
                <w:color w:val="auto"/>
              </w:rPr>
            </w:pPr>
            <w:r w:rsidRPr="00437B78">
              <w:rPr>
                <w:b/>
                <w:color w:val="auto"/>
              </w:rPr>
              <w:t>Date of Issue</w:t>
            </w:r>
          </w:p>
        </w:tc>
        <w:tc>
          <w:tcPr>
            <w:tcW w:w="3116" w:type="dxa"/>
          </w:tcPr>
          <w:p w:rsidR="00F435E0" w:rsidRPr="00437B78" w:rsidRDefault="00F435E0" w:rsidP="00634FFB">
            <w:pPr>
              <w:cnfStyle w:val="000000100000" w:firstRow="0" w:lastRow="0" w:firstColumn="0" w:lastColumn="0" w:oddVBand="0" w:evenVBand="0" w:oddHBand="1" w:evenHBand="0" w:firstRowFirstColumn="0" w:firstRowLastColumn="0" w:lastRowFirstColumn="0" w:lastRowLastColumn="0"/>
              <w:rPr>
                <w:b/>
                <w:color w:val="auto"/>
              </w:rPr>
            </w:pPr>
            <w:r w:rsidRPr="00437B78">
              <w:rPr>
                <w:b/>
                <w:color w:val="auto"/>
              </w:rPr>
              <w:t>Comments</w:t>
            </w:r>
          </w:p>
        </w:tc>
      </w:tr>
      <w:tr w:rsidR="00F435E0" w:rsidRPr="00437B78" w:rsidTr="00634FFB">
        <w:tc>
          <w:tcPr>
            <w:cnfStyle w:val="001000000000" w:firstRow="0" w:lastRow="0" w:firstColumn="1" w:lastColumn="0" w:oddVBand="0" w:evenVBand="0" w:oddHBand="0" w:evenHBand="0" w:firstRowFirstColumn="0" w:firstRowLastColumn="0" w:lastRowFirstColumn="0" w:lastRowLastColumn="0"/>
            <w:tcW w:w="1384" w:type="dxa"/>
          </w:tcPr>
          <w:p w:rsidR="00F435E0" w:rsidRPr="00437B78" w:rsidRDefault="00F435E0" w:rsidP="00634FFB">
            <w:pPr>
              <w:rPr>
                <w:color w:val="auto"/>
              </w:rPr>
            </w:pPr>
            <w:r w:rsidRPr="00437B78">
              <w:rPr>
                <w:color w:val="auto"/>
              </w:rPr>
              <w:t>0.1</w:t>
            </w:r>
          </w:p>
        </w:tc>
        <w:tc>
          <w:tcPr>
            <w:tcW w:w="1686" w:type="dxa"/>
          </w:tcPr>
          <w:p w:rsidR="00F435E0" w:rsidRPr="00437B78" w:rsidRDefault="00F435E0" w:rsidP="00634FFB">
            <w:pPr>
              <w:cnfStyle w:val="000000000000" w:firstRow="0" w:lastRow="0" w:firstColumn="0" w:lastColumn="0" w:oddVBand="0" w:evenVBand="0" w:oddHBand="0" w:evenHBand="0" w:firstRowFirstColumn="0" w:firstRowLastColumn="0" w:lastRowFirstColumn="0" w:lastRowLastColumn="0"/>
              <w:rPr>
                <w:color w:val="auto"/>
              </w:rPr>
            </w:pPr>
            <w:r w:rsidRPr="00437B78">
              <w:rPr>
                <w:color w:val="auto"/>
              </w:rPr>
              <w:t>Draft</w:t>
            </w:r>
          </w:p>
        </w:tc>
        <w:tc>
          <w:tcPr>
            <w:tcW w:w="1492" w:type="dxa"/>
            <w:gridSpan w:val="2"/>
          </w:tcPr>
          <w:p w:rsidR="00F435E0" w:rsidRPr="00437B78" w:rsidRDefault="00F435E0" w:rsidP="00634FFB">
            <w:pPr>
              <w:cnfStyle w:val="000000000000" w:firstRow="0" w:lastRow="0" w:firstColumn="0" w:lastColumn="0" w:oddVBand="0" w:evenVBand="0" w:oddHBand="0" w:evenHBand="0" w:firstRowFirstColumn="0" w:firstRowLastColumn="0" w:lastRowFirstColumn="0" w:lastRowLastColumn="0"/>
              <w:rPr>
                <w:color w:val="auto"/>
              </w:rPr>
            </w:pPr>
            <w:r w:rsidRPr="00437B78">
              <w:rPr>
                <w:color w:val="auto"/>
              </w:rPr>
              <w:t>Michelle Wheatfill</w:t>
            </w:r>
          </w:p>
        </w:tc>
        <w:tc>
          <w:tcPr>
            <w:tcW w:w="1644" w:type="dxa"/>
          </w:tcPr>
          <w:p w:rsidR="00F435E0" w:rsidRPr="00437B78" w:rsidRDefault="00F435E0" w:rsidP="00634FFB">
            <w:pPr>
              <w:cnfStyle w:val="000000000000" w:firstRow="0" w:lastRow="0" w:firstColumn="0" w:lastColumn="0" w:oddVBand="0" w:evenVBand="0" w:oddHBand="0" w:evenHBand="0" w:firstRowFirstColumn="0" w:firstRowLastColumn="0" w:lastRowFirstColumn="0" w:lastRowLastColumn="0"/>
              <w:rPr>
                <w:color w:val="auto"/>
              </w:rPr>
            </w:pPr>
          </w:p>
        </w:tc>
        <w:tc>
          <w:tcPr>
            <w:tcW w:w="3116" w:type="dxa"/>
          </w:tcPr>
          <w:p w:rsidR="00F435E0" w:rsidRPr="00437B78" w:rsidRDefault="00F435E0" w:rsidP="00634FFB">
            <w:pPr>
              <w:cnfStyle w:val="000000000000" w:firstRow="0" w:lastRow="0" w:firstColumn="0" w:lastColumn="0" w:oddVBand="0" w:evenVBand="0" w:oddHBand="0" w:evenHBand="0" w:firstRowFirstColumn="0" w:firstRowLastColumn="0" w:lastRowFirstColumn="0" w:lastRowLastColumn="0"/>
              <w:rPr>
                <w:color w:val="auto"/>
              </w:rPr>
            </w:pPr>
            <w:r w:rsidRPr="00437B78">
              <w:rPr>
                <w:color w:val="auto"/>
              </w:rPr>
              <w:t>Initial Version</w:t>
            </w:r>
          </w:p>
        </w:tc>
      </w:tr>
      <w:tr w:rsidR="00F435E0" w:rsidRPr="00437B78" w:rsidTr="00634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F435E0" w:rsidRPr="00437B78" w:rsidRDefault="00F435E0" w:rsidP="00634FFB">
            <w:pPr>
              <w:rPr>
                <w:color w:val="auto"/>
              </w:rPr>
            </w:pPr>
            <w:r w:rsidRPr="00437B78">
              <w:rPr>
                <w:color w:val="auto"/>
              </w:rPr>
              <w:t>2.0</w:t>
            </w:r>
          </w:p>
        </w:tc>
        <w:tc>
          <w:tcPr>
            <w:tcW w:w="1686" w:type="dxa"/>
          </w:tcPr>
          <w:p w:rsidR="00F435E0" w:rsidRPr="00437B78" w:rsidRDefault="00F435E0" w:rsidP="00634FFB">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Final</w:t>
            </w:r>
          </w:p>
        </w:tc>
        <w:tc>
          <w:tcPr>
            <w:tcW w:w="1492" w:type="dxa"/>
            <w:gridSpan w:val="2"/>
          </w:tcPr>
          <w:p w:rsidR="00F435E0" w:rsidRPr="00437B78" w:rsidRDefault="00F435E0" w:rsidP="00634FFB">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Michelle Wheatfill</w:t>
            </w:r>
          </w:p>
        </w:tc>
        <w:tc>
          <w:tcPr>
            <w:tcW w:w="1644" w:type="dxa"/>
          </w:tcPr>
          <w:p w:rsidR="00F435E0" w:rsidRPr="00437B78" w:rsidRDefault="00F435E0" w:rsidP="00634FFB">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0</w:t>
            </w:r>
            <w:r>
              <w:rPr>
                <w:color w:val="auto"/>
              </w:rPr>
              <w:t>4</w:t>
            </w:r>
            <w:r w:rsidRPr="00437B78">
              <w:rPr>
                <w:color w:val="auto"/>
              </w:rPr>
              <w:t>/01/2017</w:t>
            </w:r>
          </w:p>
        </w:tc>
        <w:tc>
          <w:tcPr>
            <w:tcW w:w="3116" w:type="dxa"/>
          </w:tcPr>
          <w:p w:rsidR="00F435E0" w:rsidRPr="00437B78" w:rsidRDefault="00F435E0" w:rsidP="00634FFB">
            <w:pPr>
              <w:cnfStyle w:val="000000100000" w:firstRow="0" w:lastRow="0" w:firstColumn="0" w:lastColumn="0" w:oddVBand="0" w:evenVBand="0" w:oddHBand="1" w:evenHBand="0" w:firstRowFirstColumn="0" w:firstRowLastColumn="0" w:lastRowFirstColumn="0" w:lastRowLastColumn="0"/>
              <w:rPr>
                <w:color w:val="auto"/>
              </w:rPr>
            </w:pPr>
            <w:r>
              <w:rPr>
                <w:color w:val="auto"/>
              </w:rPr>
              <w:t>Version control added</w:t>
            </w:r>
          </w:p>
        </w:tc>
      </w:tr>
    </w:tbl>
    <w:p w:rsidR="00F435E0" w:rsidRPr="00F435E0" w:rsidRDefault="00F435E0" w:rsidP="00F435E0">
      <w:pPr>
        <w:pStyle w:val="NormalBody"/>
      </w:pPr>
    </w:p>
    <w:sectPr w:rsidR="00F435E0" w:rsidRPr="00F435E0" w:rsidSect="00E2735D">
      <w:footerReference w:type="default" r:id="rId9"/>
      <w:headerReference w:type="first" r:id="rId10"/>
      <w:footerReference w:type="first" r:id="rId11"/>
      <w:pgSz w:w="11906" w:h="16838"/>
      <w:pgMar w:top="1440" w:right="1440" w:bottom="1440" w:left="1440" w:header="0" w:footer="397" w:gutter="0"/>
      <w:pgNumType w:start="1"/>
      <w:cols w:space="708"/>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21" w:rsidRDefault="00DA3121" w:rsidP="008A2FCE">
      <w:r>
        <w:separator/>
      </w:r>
    </w:p>
    <w:p w:rsidR="00DA3121" w:rsidRDefault="00DA3121" w:rsidP="008A2FCE"/>
  </w:endnote>
  <w:endnote w:type="continuationSeparator" w:id="0">
    <w:p w:rsidR="00DA3121" w:rsidRDefault="00DA3121" w:rsidP="008A2FCE">
      <w:r>
        <w:continuationSeparator/>
      </w:r>
    </w:p>
    <w:p w:rsidR="00DA3121" w:rsidRDefault="00DA3121" w:rsidP="008A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E03B4D" w:rsidRDefault="00170991" w:rsidP="008A2FCE">
    <w:pPr>
      <w:pStyle w:val="Footer"/>
    </w:pPr>
    <w:r w:rsidRPr="00180FAE">
      <w:t>NHS</w:t>
    </w:r>
    <w:r>
      <w:t xml:space="preserve"> South, Central and West Commissioning Support Unit</w:t>
    </w:r>
    <w:r w:rsidRPr="00180FAE">
      <w:tab/>
      <w:t xml:space="preserve">Page | </w:t>
    </w:r>
    <w:r>
      <w:fldChar w:fldCharType="begin"/>
    </w:r>
    <w:r>
      <w:instrText xml:space="preserve"> PAGE   \* MERGEFORMAT </w:instrText>
    </w:r>
    <w:r>
      <w:fldChar w:fldCharType="separate"/>
    </w:r>
    <w:r w:rsidR="00F435E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0B28B6" w:rsidRDefault="00170991" w:rsidP="008A2FCE">
    <w:pPr>
      <w:pStyle w:val="Footer"/>
    </w:pPr>
    <w:r w:rsidRPr="00180FAE">
      <w:t>NHS</w:t>
    </w:r>
    <w:r>
      <w:t xml:space="preserve"> South, Central and West Commissioning Support Unit</w:t>
    </w:r>
    <w:r w:rsidRPr="00180FAE">
      <w:tab/>
      <w:t xml:space="preserve">Page | </w:t>
    </w:r>
    <w:r>
      <w:fldChar w:fldCharType="begin"/>
    </w:r>
    <w:r>
      <w:instrText xml:space="preserve"> PAGE   \* MERGEFORMAT </w:instrText>
    </w:r>
    <w:r>
      <w:fldChar w:fldCharType="separate"/>
    </w:r>
    <w:r w:rsidR="00F435E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21" w:rsidRDefault="00DA3121" w:rsidP="008A2FCE">
      <w:r>
        <w:separator/>
      </w:r>
    </w:p>
    <w:p w:rsidR="00DA3121" w:rsidRDefault="00DA3121" w:rsidP="008A2FCE"/>
  </w:footnote>
  <w:footnote w:type="continuationSeparator" w:id="0">
    <w:p w:rsidR="00DA3121" w:rsidRDefault="00DA3121" w:rsidP="008A2FCE">
      <w:r>
        <w:continuationSeparator/>
      </w:r>
    </w:p>
    <w:p w:rsidR="00DA3121" w:rsidRDefault="00DA3121" w:rsidP="008A2F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Default="00336DEE" w:rsidP="008A2FCE">
    <w:pPr>
      <w:pStyle w:val="Header"/>
    </w:pPr>
    <w:bookmarkStart w:id="1" w:name="_WNSectionTitle"/>
    <w:bookmarkStart w:id="2" w:name="_WNTabType_0"/>
    <w:bookmarkStart w:id="3" w:name="_WNSectionTitle_1"/>
    <w:bookmarkStart w:id="4" w:name="_WNTabType_1"/>
    <w:r>
      <w:rPr>
        <w:noProof/>
        <w:lang w:eastAsia="en-GB"/>
      </w:rPr>
      <w:drawing>
        <wp:anchor distT="0" distB="0" distL="114300" distR="114300" simplePos="0" relativeHeight="251657216" behindDoc="1" locked="0" layoutInCell="1" allowOverlap="1" wp14:anchorId="09C1542E" wp14:editId="58C71D4F">
          <wp:simplePos x="0" y="0"/>
          <wp:positionH relativeFrom="column">
            <wp:posOffset>-912495</wp:posOffset>
          </wp:positionH>
          <wp:positionV relativeFrom="paragraph">
            <wp:posOffset>0</wp:posOffset>
          </wp:positionV>
          <wp:extent cx="7557317" cy="10689590"/>
          <wp:effectExtent l="0" t="0" r="12065" b="3810"/>
          <wp:wrapNone/>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7317" cy="1068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991">
      <w:rPr>
        <w:noProof/>
        <w:lang w:val="en-US"/>
      </w:rPr>
      <w:softHyphen/>
      <w:t xml:space="preserve">    </w:t>
    </w:r>
    <w:bookmarkEnd w:id="1"/>
    <w:bookmarkEnd w:id="2"/>
  </w:p>
  <w:p w:rsidR="00170991" w:rsidRDefault="00170991" w:rsidP="008A2FCE">
    <w:pPr>
      <w:pStyle w:val="Header"/>
    </w:pPr>
  </w:p>
  <w:p w:rsidR="00E2735D" w:rsidRDefault="00170991" w:rsidP="00E2735D">
    <w:pPr>
      <w:pStyle w:val="Header"/>
      <w:tabs>
        <w:tab w:val="clear" w:pos="4513"/>
        <w:tab w:val="clear" w:pos="9026"/>
        <w:tab w:val="left" w:pos="2048"/>
      </w:tabs>
    </w:pPr>
    <w:r>
      <w:tab/>
    </w:r>
  </w:p>
  <w:p w:rsidR="00170991" w:rsidRDefault="00170991" w:rsidP="00E2735D">
    <w:pPr>
      <w:pStyle w:val="Header"/>
      <w:tabs>
        <w:tab w:val="clear" w:pos="4513"/>
        <w:tab w:val="clear" w:pos="9026"/>
        <w:tab w:val="left" w:pos="980"/>
      </w:tabs>
    </w:pPr>
  </w:p>
  <w:p w:rsidR="00170991" w:rsidRDefault="00170991" w:rsidP="005E071D">
    <w:pPr>
      <w:pStyle w:val="Header"/>
      <w:tabs>
        <w:tab w:val="clear" w:pos="4513"/>
        <w:tab w:val="clear" w:pos="9026"/>
        <w:tab w:val="left" w:pos="2048"/>
      </w:tabs>
    </w:pPr>
  </w:p>
  <w:p w:rsidR="00170991" w:rsidRDefault="00170991" w:rsidP="008A2FCE">
    <w:pPr>
      <w:pStyle w:val="Header"/>
    </w:pPr>
  </w:p>
  <w:p w:rsidR="00170991" w:rsidRDefault="00170991" w:rsidP="00F435E0">
    <w:pPr>
      <w:pStyle w:val="Header"/>
      <w:jc w:val="center"/>
    </w:pPr>
  </w:p>
  <w:p w:rsidR="00170991" w:rsidRDefault="00170991" w:rsidP="008A2FCE">
    <w:pPr>
      <w:pStyle w:val="Header"/>
    </w:pPr>
  </w:p>
  <w:p w:rsidR="00170991" w:rsidRDefault="00170991" w:rsidP="008A2FCE">
    <w:pPr>
      <w:pStyle w:val="Header"/>
    </w:pPr>
  </w:p>
  <w:p w:rsidR="00170991" w:rsidRDefault="00170991" w:rsidP="008A2FCE">
    <w:pPr>
      <w:pStyle w:val="Header"/>
    </w:pPr>
  </w:p>
  <w:bookmarkEnd w:id="3"/>
  <w:bookmarkEnd w:i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CC35E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7C"/>
    <w:multiLevelType w:val="singleLevel"/>
    <w:tmpl w:val="315E59A4"/>
    <w:lvl w:ilvl="0">
      <w:start w:val="1"/>
      <w:numFmt w:val="decimal"/>
      <w:lvlText w:val="%1."/>
      <w:lvlJc w:val="left"/>
      <w:pPr>
        <w:tabs>
          <w:tab w:val="num" w:pos="1492"/>
        </w:tabs>
        <w:ind w:left="1492" w:hanging="360"/>
      </w:pPr>
    </w:lvl>
  </w:abstractNum>
  <w:abstractNum w:abstractNumId="2">
    <w:nsid w:val="FFFFFF7D"/>
    <w:multiLevelType w:val="singleLevel"/>
    <w:tmpl w:val="4E740802"/>
    <w:lvl w:ilvl="0">
      <w:start w:val="1"/>
      <w:numFmt w:val="decimal"/>
      <w:lvlText w:val="%1."/>
      <w:lvlJc w:val="left"/>
      <w:pPr>
        <w:tabs>
          <w:tab w:val="num" w:pos="1209"/>
        </w:tabs>
        <w:ind w:left="1209" w:hanging="360"/>
      </w:pPr>
    </w:lvl>
  </w:abstractNum>
  <w:abstractNum w:abstractNumId="3">
    <w:nsid w:val="FFFFFF7E"/>
    <w:multiLevelType w:val="singleLevel"/>
    <w:tmpl w:val="45040A1C"/>
    <w:lvl w:ilvl="0">
      <w:start w:val="1"/>
      <w:numFmt w:val="decimal"/>
      <w:lvlText w:val="%1."/>
      <w:lvlJc w:val="left"/>
      <w:pPr>
        <w:tabs>
          <w:tab w:val="num" w:pos="926"/>
        </w:tabs>
        <w:ind w:left="926" w:hanging="360"/>
      </w:pPr>
    </w:lvl>
  </w:abstractNum>
  <w:abstractNum w:abstractNumId="4">
    <w:nsid w:val="FFFFFF7F"/>
    <w:multiLevelType w:val="singleLevel"/>
    <w:tmpl w:val="8EDC2B78"/>
    <w:lvl w:ilvl="0">
      <w:start w:val="1"/>
      <w:numFmt w:val="decimal"/>
      <w:lvlText w:val="%1."/>
      <w:lvlJc w:val="left"/>
      <w:pPr>
        <w:tabs>
          <w:tab w:val="num" w:pos="643"/>
        </w:tabs>
        <w:ind w:left="643" w:hanging="360"/>
      </w:pPr>
    </w:lvl>
  </w:abstractNum>
  <w:abstractNum w:abstractNumId="5">
    <w:nsid w:val="FFFFFF80"/>
    <w:multiLevelType w:val="singleLevel"/>
    <w:tmpl w:val="5A409B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18093F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12E0EA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F8AA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83230E6"/>
    <w:lvl w:ilvl="0">
      <w:start w:val="1"/>
      <w:numFmt w:val="decimal"/>
      <w:lvlText w:val="%1."/>
      <w:lvlJc w:val="left"/>
      <w:pPr>
        <w:tabs>
          <w:tab w:val="num" w:pos="360"/>
        </w:tabs>
        <w:ind w:left="360" w:hanging="360"/>
      </w:pPr>
    </w:lvl>
  </w:abstractNum>
  <w:abstractNum w:abstractNumId="10">
    <w:nsid w:val="FFFFFF89"/>
    <w:multiLevelType w:val="singleLevel"/>
    <w:tmpl w:val="A4CCBC64"/>
    <w:lvl w:ilvl="0">
      <w:start w:val="1"/>
      <w:numFmt w:val="bullet"/>
      <w:lvlText w:val=""/>
      <w:lvlJc w:val="left"/>
      <w:pPr>
        <w:tabs>
          <w:tab w:val="num" w:pos="360"/>
        </w:tabs>
        <w:ind w:left="360" w:hanging="360"/>
      </w:pPr>
      <w:rPr>
        <w:rFonts w:ascii="Symbol" w:hAnsi="Symbol" w:hint="default"/>
      </w:rPr>
    </w:lvl>
  </w:abstractNum>
  <w:abstractNum w:abstractNumId="11">
    <w:nsid w:val="09787F46"/>
    <w:multiLevelType w:val="hybridMultilevel"/>
    <w:tmpl w:val="E90E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767ED0"/>
    <w:multiLevelType w:val="hybridMultilevel"/>
    <w:tmpl w:val="8092C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20"/>
  <w:displayHorizontalDrawingGridEvery w:val="0"/>
  <w:displayVerticalDrawingGridEvery w:val="2"/>
  <w:characterSpacingControl w:val="doNotCompress"/>
  <w:hdrShapeDefaults>
    <o:shapedefaults v:ext="edit" spidmax="10241"/>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_WNTabType_1" w:val="0"/>
    <w:docVar w:name="EnableWordNotes" w:val="0"/>
  </w:docVars>
  <w:rsids>
    <w:rsidRoot w:val="00F53996"/>
    <w:rsid w:val="00002788"/>
    <w:rsid w:val="0000338E"/>
    <w:rsid w:val="0001100F"/>
    <w:rsid w:val="00051C72"/>
    <w:rsid w:val="00056E06"/>
    <w:rsid w:val="000B28B6"/>
    <w:rsid w:val="000B6408"/>
    <w:rsid w:val="000F35C2"/>
    <w:rsid w:val="00114424"/>
    <w:rsid w:val="00170991"/>
    <w:rsid w:val="00180FAE"/>
    <w:rsid w:val="00185FA2"/>
    <w:rsid w:val="001A5D77"/>
    <w:rsid w:val="001D0C78"/>
    <w:rsid w:val="00201109"/>
    <w:rsid w:val="00201BA1"/>
    <w:rsid w:val="00225C51"/>
    <w:rsid w:val="00227686"/>
    <w:rsid w:val="00231549"/>
    <w:rsid w:val="00252134"/>
    <w:rsid w:val="00261A0E"/>
    <w:rsid w:val="00264AB0"/>
    <w:rsid w:val="00271A8A"/>
    <w:rsid w:val="00274590"/>
    <w:rsid w:val="00281BA6"/>
    <w:rsid w:val="00283193"/>
    <w:rsid w:val="00292DF2"/>
    <w:rsid w:val="002A657F"/>
    <w:rsid w:val="002B4DEE"/>
    <w:rsid w:val="002E2657"/>
    <w:rsid w:val="002F1712"/>
    <w:rsid w:val="00323E59"/>
    <w:rsid w:val="00327735"/>
    <w:rsid w:val="00336DEE"/>
    <w:rsid w:val="0034481F"/>
    <w:rsid w:val="003533AA"/>
    <w:rsid w:val="00354F9C"/>
    <w:rsid w:val="0038048A"/>
    <w:rsid w:val="003A22EA"/>
    <w:rsid w:val="003C799B"/>
    <w:rsid w:val="004169CC"/>
    <w:rsid w:val="00444011"/>
    <w:rsid w:val="00466CCD"/>
    <w:rsid w:val="0048232E"/>
    <w:rsid w:val="004A2808"/>
    <w:rsid w:val="004A696F"/>
    <w:rsid w:val="004B7335"/>
    <w:rsid w:val="004C26F9"/>
    <w:rsid w:val="004C5911"/>
    <w:rsid w:val="004C7743"/>
    <w:rsid w:val="004D49DE"/>
    <w:rsid w:val="004E0724"/>
    <w:rsid w:val="005119AF"/>
    <w:rsid w:val="00515A15"/>
    <w:rsid w:val="005C2D4B"/>
    <w:rsid w:val="005E071D"/>
    <w:rsid w:val="005E7B50"/>
    <w:rsid w:val="00600662"/>
    <w:rsid w:val="0062086F"/>
    <w:rsid w:val="006342A4"/>
    <w:rsid w:val="00641BBD"/>
    <w:rsid w:val="00667C00"/>
    <w:rsid w:val="00693DAF"/>
    <w:rsid w:val="006C7036"/>
    <w:rsid w:val="006F0C4E"/>
    <w:rsid w:val="00703B33"/>
    <w:rsid w:val="00716D70"/>
    <w:rsid w:val="00747F31"/>
    <w:rsid w:val="007E1212"/>
    <w:rsid w:val="007E224D"/>
    <w:rsid w:val="007F1C7E"/>
    <w:rsid w:val="007F2605"/>
    <w:rsid w:val="007F2A30"/>
    <w:rsid w:val="00835F97"/>
    <w:rsid w:val="008450C3"/>
    <w:rsid w:val="00851645"/>
    <w:rsid w:val="008A272D"/>
    <w:rsid w:val="008A2FCE"/>
    <w:rsid w:val="008A36E6"/>
    <w:rsid w:val="008B36D3"/>
    <w:rsid w:val="008C0863"/>
    <w:rsid w:val="008C50C3"/>
    <w:rsid w:val="008E265D"/>
    <w:rsid w:val="008E512F"/>
    <w:rsid w:val="008E7C95"/>
    <w:rsid w:val="0092181C"/>
    <w:rsid w:val="00926A25"/>
    <w:rsid w:val="00947179"/>
    <w:rsid w:val="00953AB7"/>
    <w:rsid w:val="00A008BA"/>
    <w:rsid w:val="00A20FF8"/>
    <w:rsid w:val="00A32DCC"/>
    <w:rsid w:val="00A5665A"/>
    <w:rsid w:val="00AB1668"/>
    <w:rsid w:val="00AF66F4"/>
    <w:rsid w:val="00B151ED"/>
    <w:rsid w:val="00B360FB"/>
    <w:rsid w:val="00B43A62"/>
    <w:rsid w:val="00B8750C"/>
    <w:rsid w:val="00B90D4C"/>
    <w:rsid w:val="00BB087C"/>
    <w:rsid w:val="00BB696B"/>
    <w:rsid w:val="00BD2088"/>
    <w:rsid w:val="00BE0986"/>
    <w:rsid w:val="00C21BD4"/>
    <w:rsid w:val="00C4521B"/>
    <w:rsid w:val="00C506D2"/>
    <w:rsid w:val="00C63ABE"/>
    <w:rsid w:val="00C96A33"/>
    <w:rsid w:val="00CE4319"/>
    <w:rsid w:val="00D33639"/>
    <w:rsid w:val="00D4511E"/>
    <w:rsid w:val="00D647EE"/>
    <w:rsid w:val="00D87CFD"/>
    <w:rsid w:val="00D92FBA"/>
    <w:rsid w:val="00DA3121"/>
    <w:rsid w:val="00DA4123"/>
    <w:rsid w:val="00DB6146"/>
    <w:rsid w:val="00DD341C"/>
    <w:rsid w:val="00DD479E"/>
    <w:rsid w:val="00DF1819"/>
    <w:rsid w:val="00E03B4D"/>
    <w:rsid w:val="00E2735D"/>
    <w:rsid w:val="00E530F6"/>
    <w:rsid w:val="00E64C6D"/>
    <w:rsid w:val="00E658BC"/>
    <w:rsid w:val="00E9177A"/>
    <w:rsid w:val="00E91F75"/>
    <w:rsid w:val="00E9596F"/>
    <w:rsid w:val="00EF61F7"/>
    <w:rsid w:val="00F27DA4"/>
    <w:rsid w:val="00F359F6"/>
    <w:rsid w:val="00F435E0"/>
    <w:rsid w:val="00F52521"/>
    <w:rsid w:val="00F53996"/>
    <w:rsid w:val="00F82354"/>
    <w:rsid w:val="00F92A0F"/>
    <w:rsid w:val="00FA4B1D"/>
    <w:rsid w:val="00FE0F9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qFormat="1"/>
    <w:lsdException w:name="heading 2" w:qFormat="1"/>
    <w:lsdException w:name="header" w:uiPriority="99"/>
    <w:lsdException w:name="Medium Grid 1 Accent 5" w:uiPriority="67"/>
  </w:latentStyles>
  <w:style w:type="paragraph" w:default="1" w:styleId="Normal">
    <w:name w:val="Normal"/>
    <w:next w:val="NormalBody"/>
    <w:qFormat/>
    <w:rsid w:val="008A2FCE"/>
    <w:rPr>
      <w:color w:val="606362"/>
      <w:sz w:val="24"/>
      <w:szCs w:val="22"/>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table" w:customStyle="1" w:styleId="TableGrid1">
    <w:name w:val="Table Grid1"/>
    <w:basedOn w:val="TableNormal"/>
    <w:next w:val="TableGrid"/>
    <w:uiPriority w:val="59"/>
    <w:rsid w:val="00C452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F435E0"/>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qFormat="1"/>
    <w:lsdException w:name="heading 2" w:qFormat="1"/>
    <w:lsdException w:name="header" w:uiPriority="99"/>
    <w:lsdException w:name="Medium Grid 1 Accent 5" w:uiPriority="67"/>
  </w:latentStyles>
  <w:style w:type="paragraph" w:default="1" w:styleId="Normal">
    <w:name w:val="Normal"/>
    <w:next w:val="NormalBody"/>
    <w:qFormat/>
    <w:rsid w:val="008A2FCE"/>
    <w:rPr>
      <w:color w:val="606362"/>
      <w:sz w:val="24"/>
      <w:szCs w:val="22"/>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table" w:customStyle="1" w:styleId="TableGrid1">
    <w:name w:val="Table Grid1"/>
    <w:basedOn w:val="TableNormal"/>
    <w:next w:val="TableGrid"/>
    <w:uiPriority w:val="59"/>
    <w:rsid w:val="00C452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F435E0"/>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1678">
      <w:bodyDiv w:val="1"/>
      <w:marLeft w:val="0"/>
      <w:marRight w:val="0"/>
      <w:marTop w:val="0"/>
      <w:marBottom w:val="0"/>
      <w:divBdr>
        <w:top w:val="none" w:sz="0" w:space="0" w:color="auto"/>
        <w:left w:val="none" w:sz="0" w:space="0" w:color="auto"/>
        <w:bottom w:val="none" w:sz="0" w:space="0" w:color="auto"/>
        <w:right w:val="none" w:sz="0" w:space="0" w:color="auto"/>
      </w:divBdr>
      <w:divsChild>
        <w:div w:id="2019966410">
          <w:marLeft w:val="0"/>
          <w:marRight w:val="0"/>
          <w:marTop w:val="0"/>
          <w:marBottom w:val="0"/>
          <w:divBdr>
            <w:top w:val="none" w:sz="0" w:space="0" w:color="auto"/>
            <w:left w:val="none" w:sz="0" w:space="0" w:color="auto"/>
            <w:bottom w:val="none" w:sz="0" w:space="0" w:color="auto"/>
            <w:right w:val="none" w:sz="0" w:space="0" w:color="auto"/>
          </w:divBdr>
          <w:divsChild>
            <w:div w:id="186162289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4750355">
      <w:bodyDiv w:val="1"/>
      <w:marLeft w:val="0"/>
      <w:marRight w:val="0"/>
      <w:marTop w:val="0"/>
      <w:marBottom w:val="0"/>
      <w:divBdr>
        <w:top w:val="none" w:sz="0" w:space="0" w:color="auto"/>
        <w:left w:val="none" w:sz="0" w:space="0" w:color="auto"/>
        <w:bottom w:val="none" w:sz="0" w:space="0" w:color="auto"/>
        <w:right w:val="none" w:sz="0" w:space="0" w:color="auto"/>
      </w:divBdr>
    </w:div>
    <w:div w:id="488640081">
      <w:bodyDiv w:val="1"/>
      <w:marLeft w:val="0"/>
      <w:marRight w:val="0"/>
      <w:marTop w:val="0"/>
      <w:marBottom w:val="0"/>
      <w:divBdr>
        <w:top w:val="none" w:sz="0" w:space="0" w:color="auto"/>
        <w:left w:val="none" w:sz="0" w:space="0" w:color="auto"/>
        <w:bottom w:val="none" w:sz="0" w:space="0" w:color="auto"/>
        <w:right w:val="none" w:sz="0" w:space="0" w:color="auto"/>
      </w:divBdr>
      <w:divsChild>
        <w:div w:id="224027719">
          <w:marLeft w:val="0"/>
          <w:marRight w:val="0"/>
          <w:marTop w:val="0"/>
          <w:marBottom w:val="0"/>
          <w:divBdr>
            <w:top w:val="none" w:sz="0" w:space="0" w:color="auto"/>
            <w:left w:val="none" w:sz="0" w:space="0" w:color="auto"/>
            <w:bottom w:val="none" w:sz="0" w:space="0" w:color="auto"/>
            <w:right w:val="none" w:sz="0" w:space="0" w:color="auto"/>
          </w:divBdr>
          <w:divsChild>
            <w:div w:id="20974363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15073145">
      <w:bodyDiv w:val="1"/>
      <w:marLeft w:val="0"/>
      <w:marRight w:val="0"/>
      <w:marTop w:val="0"/>
      <w:marBottom w:val="0"/>
      <w:divBdr>
        <w:top w:val="none" w:sz="0" w:space="0" w:color="auto"/>
        <w:left w:val="none" w:sz="0" w:space="0" w:color="auto"/>
        <w:bottom w:val="none" w:sz="0" w:space="0" w:color="auto"/>
        <w:right w:val="none" w:sz="0" w:space="0" w:color="auto"/>
      </w:divBdr>
      <w:divsChild>
        <w:div w:id="1065378453">
          <w:marLeft w:val="0"/>
          <w:marRight w:val="0"/>
          <w:marTop w:val="0"/>
          <w:marBottom w:val="0"/>
          <w:divBdr>
            <w:top w:val="none" w:sz="0" w:space="0" w:color="auto"/>
            <w:left w:val="none" w:sz="0" w:space="0" w:color="auto"/>
            <w:bottom w:val="none" w:sz="0" w:space="0" w:color="auto"/>
            <w:right w:val="none" w:sz="0" w:space="0" w:color="auto"/>
          </w:divBdr>
          <w:divsChild>
            <w:div w:id="16124745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64495720">
      <w:bodyDiv w:val="1"/>
      <w:marLeft w:val="0"/>
      <w:marRight w:val="0"/>
      <w:marTop w:val="0"/>
      <w:marBottom w:val="0"/>
      <w:divBdr>
        <w:top w:val="none" w:sz="0" w:space="0" w:color="auto"/>
        <w:left w:val="none" w:sz="0" w:space="0" w:color="auto"/>
        <w:bottom w:val="none" w:sz="0" w:space="0" w:color="auto"/>
        <w:right w:val="none" w:sz="0" w:space="0" w:color="auto"/>
      </w:divBdr>
      <w:divsChild>
        <w:div w:id="583033425">
          <w:marLeft w:val="0"/>
          <w:marRight w:val="0"/>
          <w:marTop w:val="0"/>
          <w:marBottom w:val="0"/>
          <w:divBdr>
            <w:top w:val="none" w:sz="0" w:space="0" w:color="auto"/>
            <w:left w:val="none" w:sz="0" w:space="0" w:color="auto"/>
            <w:bottom w:val="none" w:sz="0" w:space="0" w:color="auto"/>
            <w:right w:val="none" w:sz="0" w:space="0" w:color="auto"/>
          </w:divBdr>
          <w:divsChild>
            <w:div w:id="21424584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006\AppData\Local\Microsoft\Windows\Temporary%20Internet%20Files\Content.IE5\K1HGSC4S\SCW%20Hummingbird%20Word%20doc%20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3351F-7FD8-4C72-9D2A-25EE806B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SCW Hummingbird Word doc STANDARD.dotx</Template>
  <TotalTime>1</TotalTime>
  <Pages>3</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Kayani Kalsoom</dc:creator>
  <cp:lastModifiedBy>Michelle Wheatfill</cp:lastModifiedBy>
  <cp:revision>2</cp:revision>
  <cp:lastPrinted>2015-06-22T16:52:00Z</cp:lastPrinted>
  <dcterms:created xsi:type="dcterms:W3CDTF">2017-01-04T13:48:00Z</dcterms:created>
  <dcterms:modified xsi:type="dcterms:W3CDTF">2017-01-04T13:48:00Z</dcterms:modified>
</cp:coreProperties>
</file>