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AE85" w14:textId="6ECCA1E1" w:rsidR="00C82F49" w:rsidRDefault="0022197D"/>
    <w:p w14:paraId="3B6B16F8" w14:textId="77777777" w:rsidR="00EB5367" w:rsidRDefault="00EB5367">
      <w:bookmarkStart w:id="0" w:name="_GoBack"/>
      <w:bookmarkEnd w:id="0"/>
    </w:p>
    <w:p w14:paraId="79F2A23F" w14:textId="77777777" w:rsidR="00EB5367" w:rsidRPr="00EB5367" w:rsidRDefault="00EB5367" w:rsidP="00EB5367">
      <w:pPr>
        <w:spacing w:line="264" w:lineRule="auto"/>
        <w:jc w:val="center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EB5367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community pharmacy of the year</w:t>
      </w:r>
    </w:p>
    <w:p w14:paraId="6C474D2F" w14:textId="77777777" w:rsidR="00EB5367" w:rsidRPr="00EB5367" w:rsidRDefault="00EB5367" w:rsidP="00EB536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sz w:val="22"/>
          <w:szCs w:val="22"/>
          <w:lang w:eastAsia="ja-JP"/>
        </w:rPr>
        <w:t>A Pharmacy that evidences its contribution to improving the health and wellbeing of its customers, and actively, and regularly, reaches out into its local community to do so.</w:t>
      </w:r>
    </w:p>
    <w:p w14:paraId="0668FF7C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051DF1D2" w14:textId="77777777" w:rsidR="00EB5367" w:rsidRPr="00EB5367" w:rsidRDefault="00EB5367" w:rsidP="00EB536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68D2BA7C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74925E6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C3FD640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80B2C17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FA75C33" w14:textId="77777777" w:rsidR="00EB5367" w:rsidRPr="00EB5367" w:rsidRDefault="00EB5367" w:rsidP="00EB536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0288F54F" w14:textId="77777777" w:rsidR="00EB5367" w:rsidRPr="00EB5367" w:rsidRDefault="00EB5367" w:rsidP="00EB5367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B379703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EA93A96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D397DEF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1A113F6" w14:textId="77777777" w:rsidR="00EB5367" w:rsidRPr="00EB5367" w:rsidRDefault="00EB5367" w:rsidP="00EB536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how have you improved links with other healthcare professionals?</w:t>
      </w:r>
    </w:p>
    <w:p w14:paraId="7B87B1E9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FC126EA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FFEAECE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884FFD5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15776E8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37964BE" w14:textId="77777777" w:rsidR="00EB5367" w:rsidRPr="00EB5367" w:rsidRDefault="00EB5367" w:rsidP="00EB536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b/>
          <w:sz w:val="22"/>
          <w:szCs w:val="22"/>
          <w:lang w:eastAsia="ja-JP"/>
        </w:rPr>
        <w:t>Contact name:</w:t>
      </w:r>
    </w:p>
    <w:p w14:paraId="531AAB48" w14:textId="77777777" w:rsidR="00EB5367" w:rsidRPr="00EB5367" w:rsidRDefault="00EB5367" w:rsidP="00EB536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b/>
          <w:sz w:val="22"/>
          <w:szCs w:val="22"/>
          <w:lang w:eastAsia="ja-JP"/>
        </w:rPr>
        <w:t>Telephone:</w:t>
      </w:r>
    </w:p>
    <w:p w14:paraId="4129D654" w14:textId="77777777" w:rsidR="00EB5367" w:rsidRPr="00EB5367" w:rsidRDefault="00EB5367" w:rsidP="00EB536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b/>
          <w:sz w:val="22"/>
          <w:szCs w:val="22"/>
          <w:lang w:eastAsia="ja-JP"/>
        </w:rPr>
        <w:t>Email:</w:t>
      </w:r>
    </w:p>
    <w:p w14:paraId="7D1020F0" w14:textId="77777777" w:rsidR="00EB5367" w:rsidRPr="00EB5367" w:rsidRDefault="00EB5367" w:rsidP="00EB536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b/>
          <w:sz w:val="22"/>
          <w:szCs w:val="22"/>
          <w:lang w:eastAsia="ja-JP"/>
        </w:rPr>
        <w:t>Self-nomination:  Yes/No</w:t>
      </w:r>
    </w:p>
    <w:p w14:paraId="06377387" w14:textId="77777777" w:rsidR="00EB5367" w:rsidRDefault="00EB5367"/>
    <w:sectPr w:rsidR="00EB5367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A9748" w14:textId="77777777" w:rsidR="0022197D" w:rsidRDefault="0022197D" w:rsidP="002F553C">
      <w:r>
        <w:separator/>
      </w:r>
    </w:p>
  </w:endnote>
  <w:endnote w:type="continuationSeparator" w:id="0">
    <w:p w14:paraId="3B45AA0B" w14:textId="77777777" w:rsidR="0022197D" w:rsidRDefault="0022197D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0BCB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9DD7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488F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7317" w14:textId="77777777" w:rsidR="0022197D" w:rsidRDefault="0022197D" w:rsidP="002F553C">
      <w:r>
        <w:separator/>
      </w:r>
    </w:p>
  </w:footnote>
  <w:footnote w:type="continuationSeparator" w:id="0">
    <w:p w14:paraId="0DEEADFD" w14:textId="77777777" w:rsidR="0022197D" w:rsidRDefault="0022197D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32F9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8CBE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C2CE640" wp14:editId="3189D954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E4485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623A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67"/>
    <w:rsid w:val="0022197D"/>
    <w:rsid w:val="002F553C"/>
    <w:rsid w:val="00492CAC"/>
    <w:rsid w:val="00744EE6"/>
    <w:rsid w:val="008C5824"/>
    <w:rsid w:val="00AB3B96"/>
    <w:rsid w:val="00C418AD"/>
    <w:rsid w:val="00C667F4"/>
    <w:rsid w:val="00D448EE"/>
    <w:rsid w:val="00E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A580A"/>
  <w15:docId w15:val="{9773FC34-83C5-4DFB-B36D-715EA6F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Skye White</dc:creator>
  <cp:lastModifiedBy>Skye White</cp:lastModifiedBy>
  <cp:revision>1</cp:revision>
  <dcterms:created xsi:type="dcterms:W3CDTF">2018-04-16T11:35:00Z</dcterms:created>
  <dcterms:modified xsi:type="dcterms:W3CDTF">2018-04-16T11:37:00Z</dcterms:modified>
</cp:coreProperties>
</file>